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43" w:rsidRDefault="00EE2143" w:rsidP="00E401BD">
      <w:pPr>
        <w:spacing w:line="240" w:lineRule="auto"/>
        <w:ind w:firstLine="6480"/>
        <w:jc w:val="both"/>
        <w:rPr>
          <w:rFonts w:ascii="Times New Roman" w:hAnsi="Times New Roman"/>
          <w:sz w:val="20"/>
          <w:szCs w:val="20"/>
        </w:rPr>
      </w:pPr>
      <w:r w:rsidRPr="005A09EC">
        <w:rPr>
          <w:rFonts w:ascii="Times New Roman" w:hAnsi="Times New Roman"/>
          <w:sz w:val="20"/>
          <w:szCs w:val="20"/>
        </w:rPr>
        <w:t xml:space="preserve">Załącznik nr 1 </w:t>
      </w:r>
    </w:p>
    <w:p w:rsidR="00EE2143" w:rsidRDefault="00EE2143" w:rsidP="00E401BD">
      <w:pPr>
        <w:spacing w:line="240" w:lineRule="auto"/>
        <w:ind w:firstLine="6480"/>
        <w:jc w:val="both"/>
        <w:rPr>
          <w:rFonts w:ascii="Times New Roman" w:hAnsi="Times New Roman"/>
          <w:sz w:val="20"/>
          <w:szCs w:val="20"/>
        </w:rPr>
      </w:pPr>
      <w:r w:rsidRPr="005A09EC">
        <w:rPr>
          <w:rFonts w:ascii="Times New Roman" w:hAnsi="Times New Roman"/>
          <w:sz w:val="20"/>
          <w:szCs w:val="20"/>
        </w:rPr>
        <w:t xml:space="preserve">do Uchwały Nr </w:t>
      </w:r>
      <w:r>
        <w:rPr>
          <w:rFonts w:ascii="Times New Roman" w:hAnsi="Times New Roman"/>
          <w:sz w:val="20"/>
          <w:szCs w:val="20"/>
        </w:rPr>
        <w:t>XLVI/209/10</w:t>
      </w:r>
    </w:p>
    <w:p w:rsidR="00EE2143" w:rsidRDefault="00EE2143" w:rsidP="00E401BD">
      <w:pPr>
        <w:spacing w:line="240" w:lineRule="auto"/>
        <w:ind w:firstLine="6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Rady Miejskiej w Pieniężnie</w:t>
      </w:r>
    </w:p>
    <w:p w:rsidR="00EE2143" w:rsidRDefault="00EE2143" w:rsidP="00E401BD">
      <w:pPr>
        <w:spacing w:line="240" w:lineRule="auto"/>
        <w:ind w:firstLine="6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31 marca 2010 r.</w:t>
      </w:r>
    </w:p>
    <w:p w:rsidR="00EE2143" w:rsidRDefault="00EE2143" w:rsidP="005A09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1984"/>
        <w:gridCol w:w="2158"/>
      </w:tblGrid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Granica Okręgu Wyborczego</w:t>
            </w: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Numer Okręgu Wyborczego</w:t>
            </w: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Liczba wybieranych radnych w okręgu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Miasto Pieniężno ulice: Akacjowa, Braniewska, Brzozowa, Cmentarna, Dębowa, Dworcowa, Generalska, Kolejowa, Kościuszki, Królewiecka, Lipowa,   Mickiewicza, Ogrodowa, Projektowana, Sadowa, Sienkiewicza, Wiśniowa, Zawadzkiego</w:t>
            </w: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1</w:t>
            </w: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E2143" w:rsidRPr="00CD4110" w:rsidTr="00CD4110">
        <w:trPr>
          <w:trHeight w:val="1594"/>
        </w:trPr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Miasto Pieniężno ulice: Górna, Lidzbarska, Ornecka, Park, Parkowa, 1-go Maja, Polna, Rynek, 17-go Lutego, Szkolna, Wolności, Zamkowa, Zielone Wzgórze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2</w:t>
            </w: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Borowiec, Cieszęta, Glebiska, Pieniężno II, Różaniec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3</w:t>
            </w: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Kajnity, Kolonia 19, Pieniężno I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4</w:t>
            </w: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Łajsy, Pajtuny, Żugienie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5</w:t>
            </w: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Jesionowo, Lechowo, Niedbałki, Radziejewo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6</w:t>
            </w: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Glady, Jeziorko, Kowale, Lubianka, Łoźnik, Pawły, Pełty, Pluty, Wopy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7</w:t>
            </w: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Bornity, Brzostki, Kierpajny Małe, Kierpajny Wielkie, Pakosze, Wojnity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8</w:t>
            </w: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Białczyn, Gajle, Piotrowiec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9</w:t>
            </w: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E2143" w:rsidRPr="00CD4110" w:rsidTr="00CD4110">
        <w:tc>
          <w:tcPr>
            <w:tcW w:w="5070" w:type="dxa"/>
          </w:tcPr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110">
              <w:rPr>
                <w:rFonts w:ascii="Times New Roman" w:hAnsi="Times New Roman"/>
                <w:sz w:val="24"/>
                <w:szCs w:val="24"/>
              </w:rPr>
              <w:t>Gaudyny, Kiersiny, Posady, Sawity, Wyrębiska</w:t>
            </w:r>
          </w:p>
          <w:p w:rsidR="00EE2143" w:rsidRPr="00CD4110" w:rsidRDefault="00EE2143" w:rsidP="00CD4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Nr 10</w:t>
            </w: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143" w:rsidRPr="00CD4110" w:rsidRDefault="00EE2143" w:rsidP="00CD4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EE2143" w:rsidRPr="005A09EC" w:rsidRDefault="00EE2143" w:rsidP="005A09E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E2143" w:rsidRPr="005A09EC" w:rsidSect="0078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9EC"/>
    <w:rsid w:val="005A09EC"/>
    <w:rsid w:val="00767D6E"/>
    <w:rsid w:val="00783145"/>
    <w:rsid w:val="00890517"/>
    <w:rsid w:val="00C61CAC"/>
    <w:rsid w:val="00C70610"/>
    <w:rsid w:val="00CD04F6"/>
    <w:rsid w:val="00CD4110"/>
    <w:rsid w:val="00E401BD"/>
    <w:rsid w:val="00E44587"/>
    <w:rsid w:val="00EE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09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149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UM Pieniężno</cp:lastModifiedBy>
  <cp:revision>2</cp:revision>
  <cp:lastPrinted>2010-03-24T11:39:00Z</cp:lastPrinted>
  <dcterms:created xsi:type="dcterms:W3CDTF">2010-03-24T09:53:00Z</dcterms:created>
  <dcterms:modified xsi:type="dcterms:W3CDTF">2010-04-06T07:49:00Z</dcterms:modified>
</cp:coreProperties>
</file>