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32" w:rsidRPr="00105586" w:rsidRDefault="00040032" w:rsidP="00105586">
      <w:pPr>
        <w:autoSpaceDE w:val="0"/>
        <w:autoSpaceDN w:val="0"/>
        <w:adjustRightInd w:val="0"/>
        <w:spacing w:after="0" w:line="240" w:lineRule="auto"/>
        <w:ind w:firstLine="6660"/>
        <w:jc w:val="both"/>
        <w:rPr>
          <w:rFonts w:ascii="Times New Roman" w:hAnsi="Times New Roman"/>
          <w:b/>
          <w:bCs/>
          <w:sz w:val="18"/>
          <w:szCs w:val="18"/>
        </w:rPr>
      </w:pPr>
      <w:r w:rsidRPr="00105586">
        <w:rPr>
          <w:rFonts w:ascii="Times New Roman" w:hAnsi="Times New Roman"/>
          <w:b/>
          <w:bCs/>
          <w:sz w:val="18"/>
          <w:szCs w:val="18"/>
        </w:rPr>
        <w:t>Załącznik nr 1</w:t>
      </w:r>
    </w:p>
    <w:p w:rsidR="00040032" w:rsidRPr="00105586" w:rsidRDefault="00040032" w:rsidP="00105586">
      <w:pPr>
        <w:autoSpaceDE w:val="0"/>
        <w:autoSpaceDN w:val="0"/>
        <w:adjustRightInd w:val="0"/>
        <w:spacing w:after="0" w:line="240" w:lineRule="auto"/>
        <w:ind w:firstLine="6660"/>
        <w:jc w:val="both"/>
        <w:rPr>
          <w:rFonts w:ascii="Times New Roman" w:hAnsi="Times New Roman"/>
          <w:b/>
          <w:bCs/>
          <w:sz w:val="18"/>
          <w:szCs w:val="18"/>
        </w:rPr>
      </w:pPr>
      <w:r w:rsidRPr="00105586">
        <w:rPr>
          <w:rFonts w:ascii="Times New Roman" w:hAnsi="Times New Roman"/>
          <w:b/>
          <w:bCs/>
          <w:sz w:val="18"/>
          <w:szCs w:val="18"/>
        </w:rPr>
        <w:t xml:space="preserve">do Uchwały Nr XXI/142/12 </w:t>
      </w:r>
    </w:p>
    <w:p w:rsidR="00040032" w:rsidRPr="00105586" w:rsidRDefault="00040032" w:rsidP="00105586">
      <w:pPr>
        <w:autoSpaceDE w:val="0"/>
        <w:autoSpaceDN w:val="0"/>
        <w:adjustRightInd w:val="0"/>
        <w:spacing w:after="0" w:line="240" w:lineRule="auto"/>
        <w:ind w:firstLine="6660"/>
        <w:jc w:val="both"/>
        <w:rPr>
          <w:rFonts w:ascii="Times New Roman" w:hAnsi="Times New Roman"/>
          <w:b/>
          <w:bCs/>
          <w:sz w:val="18"/>
          <w:szCs w:val="18"/>
        </w:rPr>
      </w:pPr>
      <w:r w:rsidRPr="00105586">
        <w:rPr>
          <w:rFonts w:ascii="Times New Roman" w:hAnsi="Times New Roman"/>
          <w:b/>
          <w:bCs/>
          <w:sz w:val="18"/>
          <w:szCs w:val="18"/>
        </w:rPr>
        <w:t>Rady Miejskiej w  Pieniężnie</w:t>
      </w:r>
    </w:p>
    <w:p w:rsidR="00040032" w:rsidRPr="00105586" w:rsidRDefault="00040032" w:rsidP="00105586">
      <w:pPr>
        <w:autoSpaceDE w:val="0"/>
        <w:autoSpaceDN w:val="0"/>
        <w:adjustRightInd w:val="0"/>
        <w:spacing w:after="0" w:line="240" w:lineRule="auto"/>
        <w:ind w:firstLine="6660"/>
        <w:jc w:val="both"/>
        <w:rPr>
          <w:rFonts w:ascii="Times New Roman" w:hAnsi="Times New Roman"/>
          <w:b/>
          <w:bCs/>
          <w:sz w:val="18"/>
          <w:szCs w:val="18"/>
        </w:rPr>
      </w:pPr>
      <w:r w:rsidRPr="00105586">
        <w:rPr>
          <w:rFonts w:ascii="Times New Roman" w:hAnsi="Times New Roman"/>
          <w:b/>
          <w:bCs/>
          <w:sz w:val="18"/>
          <w:szCs w:val="18"/>
        </w:rPr>
        <w:t>z dnia 6 września 2012 r.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Pr="002A04D6" w:rsidRDefault="00040032" w:rsidP="002A04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Trzy</w:t>
      </w:r>
      <w:r w:rsidRPr="002A04D6">
        <w:rPr>
          <w:rFonts w:ascii="Times New Roman" w:hAnsi="Times New Roman"/>
          <w:b/>
          <w:bCs/>
          <w:sz w:val="36"/>
          <w:szCs w:val="36"/>
        </w:rPr>
        <w:t>letni</w:t>
      </w:r>
    </w:p>
    <w:p w:rsidR="00040032" w:rsidRPr="002A04D6" w:rsidRDefault="00040032" w:rsidP="002A04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2A04D6">
        <w:rPr>
          <w:rFonts w:ascii="Times New Roman" w:hAnsi="Times New Roman"/>
          <w:b/>
          <w:bCs/>
          <w:sz w:val="36"/>
          <w:szCs w:val="36"/>
        </w:rPr>
        <w:t>Gminny Program Wspierania Rodziny</w:t>
      </w:r>
    </w:p>
    <w:p w:rsidR="00040032" w:rsidRPr="002A04D6" w:rsidRDefault="00040032" w:rsidP="002A04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2A04D6">
        <w:rPr>
          <w:rFonts w:ascii="Times New Roman" w:hAnsi="Times New Roman"/>
          <w:b/>
          <w:bCs/>
          <w:sz w:val="36"/>
          <w:szCs w:val="36"/>
        </w:rPr>
        <w:t>dla Gminy Pieniężno na lata 2012-2014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t xml:space="preserve">                                                                            </w:t>
      </w:r>
      <w:r w:rsidRPr="00C4745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Miasto i Gmina Pieni&amp;eogon;&amp;zdot;no - Oficjalny portal miejski" style="width:73.5pt;height:92.25pt;visibility:visible">
            <v:imagedata r:id="rId7" o:title=""/>
          </v:shape>
        </w:pic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Pr="00105586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105586">
        <w:rPr>
          <w:rFonts w:ascii="Times New Roman" w:hAnsi="Times New Roman"/>
          <w:b/>
          <w:bCs/>
          <w:sz w:val="28"/>
          <w:szCs w:val="28"/>
          <w:u w:val="single"/>
        </w:rPr>
        <w:t>I. Cele programu.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Pr="00B96A41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Celem głównym Programu </w:t>
      </w:r>
      <w:r>
        <w:rPr>
          <w:rFonts w:ascii="Times New Roman" w:hAnsi="Times New Roman"/>
          <w:sz w:val="24"/>
          <w:szCs w:val="24"/>
        </w:rPr>
        <w:t xml:space="preserve">jest wspieranie rodzin </w:t>
      </w:r>
      <w:r w:rsidRPr="00B96A41">
        <w:rPr>
          <w:rFonts w:ascii="Times New Roman" w:hAnsi="Times New Roman"/>
          <w:sz w:val="24"/>
          <w:szCs w:val="24"/>
        </w:rPr>
        <w:t>przeżywających trudności w wypełnianiu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96A41">
        <w:rPr>
          <w:rFonts w:ascii="Times New Roman" w:hAnsi="Times New Roman"/>
          <w:sz w:val="24"/>
          <w:szCs w:val="24"/>
        </w:rPr>
        <w:t>swoich funkcji, a zwłaszcza z opieką, wychowaniem i skuteczną ochroną dzieci, jak i również edukacja środowiska lokalnego w zakresie promowania społecznie</w:t>
      </w:r>
      <w:r>
        <w:rPr>
          <w:rFonts w:ascii="Times New Roman" w:hAnsi="Times New Roman"/>
          <w:sz w:val="24"/>
          <w:szCs w:val="24"/>
        </w:rPr>
        <w:t xml:space="preserve"> p</w:t>
      </w:r>
      <w:r w:rsidRPr="00B96A41">
        <w:rPr>
          <w:rFonts w:ascii="Times New Roman" w:hAnsi="Times New Roman"/>
          <w:sz w:val="24"/>
          <w:szCs w:val="24"/>
        </w:rPr>
        <w:t>ożądane</w:t>
      </w:r>
      <w:r>
        <w:rPr>
          <w:rFonts w:ascii="Times New Roman" w:hAnsi="Times New Roman"/>
          <w:sz w:val="24"/>
          <w:szCs w:val="24"/>
        </w:rPr>
        <w:t>go modelu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rodziny.</w:t>
      </w:r>
    </w:p>
    <w:p w:rsidR="00040032" w:rsidRPr="001F0AF5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-Cel szczegółowy 1.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Zabezpieczenie podstawowych potrzeb dziecka: opiekuńczo-wychowawczych, bytowych, emocjonalnych, społecznych.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-Cel szczegółowy 2.</w:t>
      </w:r>
    </w:p>
    <w:p w:rsidR="00040032" w:rsidRPr="002A04D6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04D6">
        <w:rPr>
          <w:rFonts w:ascii="Times New Roman" w:hAnsi="Times New Roman"/>
          <w:b/>
          <w:bCs/>
          <w:sz w:val="24"/>
          <w:szCs w:val="24"/>
        </w:rPr>
        <w:t>Zapobieganie powstawaniu sytuacji kryzysowych wymagających interwencji oraz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04D6">
        <w:rPr>
          <w:rFonts w:ascii="Times New Roman" w:hAnsi="Times New Roman"/>
          <w:b/>
          <w:bCs/>
          <w:sz w:val="24"/>
          <w:szCs w:val="24"/>
        </w:rPr>
        <w:t>rozwiązywanie już istniejących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Cel szczegółowy 3.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Wdrażanie programów edukacyjnych dotyczących wspierania rodziny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40032" w:rsidRPr="00105586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105586">
        <w:rPr>
          <w:rFonts w:ascii="Times New Roman" w:hAnsi="Times New Roman"/>
          <w:b/>
          <w:bCs/>
          <w:sz w:val="28"/>
          <w:szCs w:val="28"/>
          <w:u w:val="single"/>
        </w:rPr>
        <w:t>II. ADRESACI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Pr="002A04D6" w:rsidRDefault="00040032" w:rsidP="0010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4D6">
        <w:rPr>
          <w:rFonts w:ascii="Times New Roman" w:hAnsi="Times New Roman"/>
          <w:sz w:val="24"/>
          <w:szCs w:val="24"/>
        </w:rPr>
        <w:t>Adresatami niniejszego programu są dzieci i rodziny przeżywające trudności w sferze</w:t>
      </w:r>
    </w:p>
    <w:p w:rsidR="00040032" w:rsidRPr="002A04D6" w:rsidRDefault="00040032" w:rsidP="0010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4D6">
        <w:rPr>
          <w:rFonts w:ascii="Times New Roman" w:hAnsi="Times New Roman"/>
          <w:sz w:val="24"/>
          <w:szCs w:val="24"/>
        </w:rPr>
        <w:t>opiekuńczo-wychowawczej, w których wychowują się dzieci oraz rodziny, w których dzieci</w:t>
      </w:r>
    </w:p>
    <w:p w:rsidR="00040032" w:rsidRPr="002A04D6" w:rsidRDefault="00040032" w:rsidP="0010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4D6">
        <w:rPr>
          <w:rFonts w:ascii="Times New Roman" w:hAnsi="Times New Roman"/>
          <w:sz w:val="24"/>
          <w:szCs w:val="24"/>
        </w:rPr>
        <w:t>umieszczone zostały w pieczy zastępczej.</w:t>
      </w:r>
    </w:p>
    <w:p w:rsidR="00040032" w:rsidRPr="002A04D6" w:rsidRDefault="00040032" w:rsidP="0010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0032" w:rsidRDefault="00040032" w:rsidP="0010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AF5">
        <w:rPr>
          <w:rFonts w:ascii="Times New Roman" w:hAnsi="Times New Roman"/>
          <w:sz w:val="24"/>
          <w:szCs w:val="24"/>
        </w:rPr>
        <w:t xml:space="preserve">Wszystkie dzieci </w:t>
      </w:r>
      <w:r>
        <w:rPr>
          <w:rFonts w:ascii="Times New Roman" w:hAnsi="Times New Roman"/>
          <w:sz w:val="24"/>
          <w:szCs w:val="24"/>
        </w:rPr>
        <w:t>potrzebują szczególnej ochrony i pomocy ze strony dorosłych, środowiska rodzinnego, atmosfery szczęścia, miłości i zrozumienia. Przysługują im prawa do wolności, zapewnienia ochrony, harmonijnego rozwoju prowadzącego do</w:t>
      </w:r>
      <w:r w:rsidRPr="001F0AF5">
        <w:rPr>
          <w:rFonts w:ascii="Times New Roman" w:hAnsi="Times New Roman"/>
          <w:sz w:val="24"/>
          <w:szCs w:val="24"/>
        </w:rPr>
        <w:t xml:space="preserve"> przyszłej samodzielności życiowej. </w:t>
      </w:r>
    </w:p>
    <w:p w:rsidR="00040032" w:rsidRDefault="00040032" w:rsidP="0010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0032" w:rsidRDefault="00040032" w:rsidP="0010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Rodzina jest podstawowa komórką życia społecznego oraz naturalnym środowiskiem rozwoju i dobra wszystkich jej członków a w szczególności dzieci. </w:t>
      </w:r>
    </w:p>
    <w:p w:rsidR="00040032" w:rsidRPr="001F0AF5" w:rsidRDefault="00040032" w:rsidP="0010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AF5">
        <w:rPr>
          <w:rFonts w:ascii="Times New Roman" w:hAnsi="Times New Roman"/>
          <w:sz w:val="24"/>
          <w:szCs w:val="24"/>
        </w:rPr>
        <w:t>Rodzina, jako naturalne środowisko rozwoju dziecka, przeżywając trudności w opiekowaniu</w:t>
      </w:r>
    </w:p>
    <w:p w:rsidR="00040032" w:rsidRPr="001F0AF5" w:rsidRDefault="00040032" w:rsidP="0010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AF5">
        <w:rPr>
          <w:rFonts w:ascii="Times New Roman" w:hAnsi="Times New Roman"/>
          <w:sz w:val="24"/>
          <w:szCs w:val="24"/>
        </w:rPr>
        <w:t>się i wychowywaniu dzieci, wymaga wsparcia dla dobra nie tylko dzieci, ale też wszystkich</w:t>
      </w:r>
    </w:p>
    <w:p w:rsidR="00040032" w:rsidRPr="001F0AF5" w:rsidRDefault="00040032" w:rsidP="0010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AF5">
        <w:rPr>
          <w:rFonts w:ascii="Times New Roman" w:hAnsi="Times New Roman"/>
          <w:sz w:val="24"/>
          <w:szCs w:val="24"/>
        </w:rPr>
        <w:t>jej członków. Przywrócenie prawidłowego funkcjonowania rodzin jest też największym</w:t>
      </w:r>
    </w:p>
    <w:p w:rsidR="00040032" w:rsidRPr="001F0AF5" w:rsidRDefault="00040032" w:rsidP="0010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AF5">
        <w:rPr>
          <w:rFonts w:ascii="Times New Roman" w:hAnsi="Times New Roman"/>
          <w:sz w:val="24"/>
          <w:szCs w:val="24"/>
        </w:rPr>
        <w:t>zyskiem dla społeczności lokalnej.</w:t>
      </w:r>
    </w:p>
    <w:p w:rsidR="00040032" w:rsidRDefault="00040032" w:rsidP="0010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0032" w:rsidRDefault="00040032" w:rsidP="0010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Skuteczna pomoc dla rodziny przeżywającej trudności w opiekowaniu się i wychowywaniu dzieci oraz skuteczna ochrona dzieci i pomoc dla nich może być osiągnięta przez współpracę wszystkich osób, instytucji i organizacji pracujących z dziećmi i rodzicami. </w:t>
      </w:r>
    </w:p>
    <w:p w:rsidR="00040032" w:rsidRDefault="00040032" w:rsidP="0010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0032" w:rsidRDefault="00040032" w:rsidP="0010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AF5">
        <w:rPr>
          <w:rFonts w:ascii="Times New Roman" w:hAnsi="Times New Roman"/>
          <w:sz w:val="24"/>
          <w:szCs w:val="24"/>
        </w:rPr>
        <w:t xml:space="preserve">Szczególnej </w:t>
      </w:r>
      <w:r>
        <w:rPr>
          <w:rFonts w:ascii="Times New Roman" w:hAnsi="Times New Roman"/>
          <w:sz w:val="24"/>
          <w:szCs w:val="24"/>
        </w:rPr>
        <w:t xml:space="preserve">pomocy </w:t>
      </w:r>
      <w:r w:rsidRPr="001F0AF5">
        <w:rPr>
          <w:rFonts w:ascii="Times New Roman" w:hAnsi="Times New Roman"/>
          <w:sz w:val="24"/>
          <w:szCs w:val="24"/>
        </w:rPr>
        <w:t>wymagają dzieci i młodzież z rodzin niewydolnych wychowawczo. Dysfunkcje rodziny,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0AF5">
        <w:rPr>
          <w:rFonts w:ascii="Times New Roman" w:hAnsi="Times New Roman"/>
          <w:sz w:val="24"/>
          <w:szCs w:val="24"/>
        </w:rPr>
        <w:t>spowodowane w głównej mierze uzależnieniami, przyczyniają się do powstawania znacznych strat rozwojowych dzieci żyjących w tych rodzinach. Niewydolność rodziców zaburza zaspokajanie podstawowych potrzeb rozwojowych dziecka, prowadzi między innymi do niepowodzeń szkolnych oraz izolacji społecznej.</w:t>
      </w:r>
    </w:p>
    <w:p w:rsidR="00040032" w:rsidRPr="001F0AF5" w:rsidRDefault="00040032" w:rsidP="0010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Pr="00105586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105586">
        <w:rPr>
          <w:rFonts w:ascii="Times New Roman" w:hAnsi="Times New Roman"/>
          <w:b/>
          <w:bCs/>
          <w:sz w:val="28"/>
          <w:szCs w:val="28"/>
          <w:u w:val="single"/>
        </w:rPr>
        <w:t>III. ZADANIA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D4D19">
        <w:rPr>
          <w:rFonts w:ascii="Times New Roman" w:hAnsi="Times New Roman"/>
          <w:b/>
          <w:bCs/>
          <w:sz w:val="24"/>
          <w:szCs w:val="24"/>
        </w:rPr>
        <w:t>Cel szczegółowy 1.</w:t>
      </w:r>
    </w:p>
    <w:p w:rsidR="00040032" w:rsidRPr="008D4D19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40032" w:rsidRDefault="00040032" w:rsidP="008D4D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Zabezpieczenie podstawowych potrzeb dziecka: opiekuńczo-wychowawczych, bytowych, emocjonalnych, społecznych.</w:t>
      </w:r>
    </w:p>
    <w:p w:rsidR="00040032" w:rsidRDefault="00040032" w:rsidP="008D4D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40032" w:rsidRPr="008D4D19" w:rsidRDefault="00040032" w:rsidP="00762A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Zadania i </w:t>
      </w:r>
      <w:r w:rsidRPr="008D4D19">
        <w:rPr>
          <w:rFonts w:ascii="Times New Roman" w:hAnsi="Times New Roman"/>
          <w:b/>
          <w:bCs/>
          <w:sz w:val="24"/>
          <w:szCs w:val="24"/>
        </w:rPr>
        <w:t>wskaźniki realizacji działań</w:t>
      </w:r>
    </w:p>
    <w:p w:rsidR="00040032" w:rsidRDefault="00040032" w:rsidP="008D4D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1) zapewnienie pomocy materialnej i rzeczowej ubogim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D19">
        <w:rPr>
          <w:rFonts w:ascii="Times New Roman" w:hAnsi="Times New Roman"/>
          <w:sz w:val="24"/>
          <w:szCs w:val="24"/>
        </w:rPr>
        <w:t>rodzinom</w:t>
      </w:r>
    </w:p>
    <w:p w:rsidR="00040032" w:rsidRDefault="00040032" w:rsidP="00762A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Default="00040032" w:rsidP="00762A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Wskaźniki:</w:t>
      </w:r>
    </w:p>
    <w:p w:rsidR="00040032" w:rsidRPr="008D4D19" w:rsidRDefault="00040032" w:rsidP="00762A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-liczba i formy udzielonej pomocy</w:t>
      </w:r>
    </w:p>
    <w:p w:rsidR="00040032" w:rsidRPr="008D4D19" w:rsidRDefault="00040032" w:rsidP="00762A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-liczba rodzin i dzieci w tych rodzinach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D19">
        <w:rPr>
          <w:rFonts w:ascii="Times New Roman" w:hAnsi="Times New Roman"/>
          <w:sz w:val="24"/>
          <w:szCs w:val="24"/>
        </w:rPr>
        <w:t>objętych pomocą</w:t>
      </w:r>
    </w:p>
    <w:p w:rsidR="00040032" w:rsidRPr="008D4D19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 xml:space="preserve">2) objęcie dożywianiem wszystkich tego wymagających dzieci </w:t>
      </w:r>
    </w:p>
    <w:p w:rsidR="00040032" w:rsidRDefault="00040032" w:rsidP="00762A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Default="00040032" w:rsidP="00762A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Wskaźniki:</w:t>
      </w:r>
    </w:p>
    <w:p w:rsidR="00040032" w:rsidRPr="008D4D19" w:rsidRDefault="00040032" w:rsidP="00762A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-liczba dzieci korzystających z posiłków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3) monitorowanie sytuacji zdrowotnej dzieci z rodzin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D19">
        <w:rPr>
          <w:rFonts w:ascii="Times New Roman" w:hAnsi="Times New Roman"/>
          <w:sz w:val="24"/>
          <w:szCs w:val="24"/>
        </w:rPr>
        <w:t>dysfunkcyjnych</w:t>
      </w:r>
    </w:p>
    <w:p w:rsidR="00040032" w:rsidRDefault="00040032" w:rsidP="00762A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Default="00040032" w:rsidP="00762A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Wskaźniki:</w:t>
      </w:r>
    </w:p>
    <w:p w:rsidR="00040032" w:rsidRPr="008D4D19" w:rsidRDefault="00040032" w:rsidP="00762A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-liczba rodzin i dzieci w tych rodzinach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D19">
        <w:rPr>
          <w:rFonts w:ascii="Times New Roman" w:hAnsi="Times New Roman"/>
          <w:sz w:val="24"/>
          <w:szCs w:val="24"/>
        </w:rPr>
        <w:t>objętych monitorowaniem</w:t>
      </w:r>
    </w:p>
    <w:p w:rsidR="00040032" w:rsidRPr="008D4D19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4) objęcie rodzin dysfunkcyjnych profesjonalną pomocą poradnictwa specjalistycznego,</w:t>
      </w:r>
    </w:p>
    <w:p w:rsidR="00040032" w:rsidRDefault="00040032" w:rsidP="00762A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Default="00040032" w:rsidP="00762A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Wskaźniki: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-liczba podejmowanych interwencji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D19">
        <w:rPr>
          <w:rFonts w:ascii="Times New Roman" w:hAnsi="Times New Roman"/>
          <w:sz w:val="24"/>
          <w:szCs w:val="24"/>
        </w:rPr>
        <w:t>kryzysowej</w:t>
      </w:r>
    </w:p>
    <w:p w:rsidR="00040032" w:rsidRPr="008D4D19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Pr="008D4D19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5) zabezpieczenie środków na pobyt dziecka w rodzinie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D19">
        <w:rPr>
          <w:rFonts w:ascii="Times New Roman" w:hAnsi="Times New Roman"/>
          <w:sz w:val="24"/>
          <w:szCs w:val="24"/>
        </w:rPr>
        <w:t>zastępczej, rodzinnym domu dziecka, placówce opiekuńczo</w:t>
      </w:r>
      <w:r>
        <w:rPr>
          <w:rFonts w:ascii="Times New Roman" w:hAnsi="Times New Roman"/>
          <w:sz w:val="24"/>
          <w:szCs w:val="24"/>
        </w:rPr>
        <w:t>-</w:t>
      </w:r>
      <w:r w:rsidRPr="008D4D19">
        <w:rPr>
          <w:rFonts w:ascii="Times New Roman" w:hAnsi="Times New Roman"/>
          <w:sz w:val="24"/>
          <w:szCs w:val="24"/>
        </w:rPr>
        <w:t>wychowawczej,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D19">
        <w:rPr>
          <w:rFonts w:ascii="Times New Roman" w:hAnsi="Times New Roman"/>
          <w:sz w:val="24"/>
          <w:szCs w:val="24"/>
        </w:rPr>
        <w:t>regionalnej placówce opiekuńczo</w:t>
      </w:r>
      <w:r>
        <w:rPr>
          <w:rFonts w:ascii="Times New Roman" w:hAnsi="Times New Roman"/>
          <w:sz w:val="24"/>
          <w:szCs w:val="24"/>
        </w:rPr>
        <w:t>-</w:t>
      </w:r>
      <w:r w:rsidRPr="008D4D19">
        <w:rPr>
          <w:rFonts w:ascii="Times New Roman" w:hAnsi="Times New Roman"/>
          <w:sz w:val="24"/>
          <w:szCs w:val="24"/>
        </w:rPr>
        <w:t>terapeutycznej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lub interwencyjnym ośrodku preadopcyjnym</w:t>
      </w:r>
      <w:r>
        <w:rPr>
          <w:rFonts w:ascii="Times New Roman" w:hAnsi="Times New Roman"/>
          <w:sz w:val="24"/>
          <w:szCs w:val="24"/>
        </w:rPr>
        <w:t>.</w:t>
      </w:r>
    </w:p>
    <w:p w:rsidR="00040032" w:rsidRDefault="00040032" w:rsidP="00762A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Default="00040032" w:rsidP="00762A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Wskaźniki:</w:t>
      </w:r>
    </w:p>
    <w:p w:rsidR="00040032" w:rsidRPr="008D4D19" w:rsidRDefault="00040032" w:rsidP="00762A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- liczba dzieci umieszczonych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D19">
        <w:rPr>
          <w:rFonts w:ascii="Times New Roman" w:hAnsi="Times New Roman"/>
          <w:sz w:val="24"/>
          <w:szCs w:val="24"/>
        </w:rPr>
        <w:t>poszczególnych ośrodkach</w:t>
      </w:r>
    </w:p>
    <w:p w:rsidR="00040032" w:rsidRDefault="00040032" w:rsidP="00762A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- wysokość środków przeznaczonych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D19">
        <w:rPr>
          <w:rFonts w:ascii="Times New Roman" w:hAnsi="Times New Roman"/>
          <w:sz w:val="24"/>
          <w:szCs w:val="24"/>
        </w:rPr>
        <w:t>pokrycie pobytu dzieci w placówkach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zapewnienie rodzinie pomocy w wypełnianiu funkcji opiekuńczo-wychowawczej </w:t>
      </w:r>
    </w:p>
    <w:p w:rsidR="00040032" w:rsidRDefault="00040032" w:rsidP="00762A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Default="00040032" w:rsidP="00762A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Wskaźniki:</w:t>
      </w:r>
    </w:p>
    <w:p w:rsidR="00040032" w:rsidRDefault="00040032" w:rsidP="00762A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ilość udzielonych porad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Pr="008D4D19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zapewnienie pomocy rodzinie wychowującej dziecko niepełnosprawne</w:t>
      </w:r>
    </w:p>
    <w:p w:rsidR="00040032" w:rsidRDefault="00040032" w:rsidP="00762A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Default="00040032" w:rsidP="00762A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Wskaźniki: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ilość dzieci objętych specjalistyczną pomocą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Pr="008D4D19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D4D19">
        <w:rPr>
          <w:rFonts w:ascii="Times New Roman" w:hAnsi="Times New Roman"/>
          <w:b/>
          <w:bCs/>
          <w:sz w:val="24"/>
          <w:szCs w:val="24"/>
        </w:rPr>
        <w:t>Cel szczegółowy 2.</w:t>
      </w:r>
    </w:p>
    <w:p w:rsidR="00040032" w:rsidRPr="008D4D19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40032" w:rsidRDefault="00040032" w:rsidP="00762A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D4D19">
        <w:rPr>
          <w:rFonts w:ascii="Times New Roman" w:hAnsi="Times New Roman"/>
          <w:b/>
          <w:bCs/>
          <w:sz w:val="24"/>
          <w:szCs w:val="24"/>
        </w:rPr>
        <w:t>Zapobieganie powstawaniu sytuacji kryzysowych wymagających interwencji oraz rozwiązywanie już</w:t>
      </w:r>
      <w:r>
        <w:rPr>
          <w:rFonts w:ascii="Times New Roman" w:hAnsi="Times New Roman"/>
          <w:b/>
          <w:bCs/>
          <w:sz w:val="24"/>
          <w:szCs w:val="24"/>
        </w:rPr>
        <w:t xml:space="preserve"> i</w:t>
      </w:r>
      <w:r w:rsidRPr="008D4D19">
        <w:rPr>
          <w:rFonts w:ascii="Times New Roman" w:hAnsi="Times New Roman"/>
          <w:b/>
          <w:bCs/>
          <w:sz w:val="24"/>
          <w:szCs w:val="24"/>
        </w:rPr>
        <w:t>stniejących.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40032" w:rsidRDefault="00040032" w:rsidP="00762A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40032" w:rsidRDefault="00040032" w:rsidP="00762A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</w:t>
      </w:r>
      <w:r w:rsidRPr="008D4D19">
        <w:rPr>
          <w:rFonts w:ascii="Times New Roman" w:hAnsi="Times New Roman"/>
          <w:b/>
          <w:bCs/>
          <w:sz w:val="24"/>
          <w:szCs w:val="24"/>
        </w:rPr>
        <w:t xml:space="preserve">adania </w:t>
      </w:r>
      <w:r>
        <w:rPr>
          <w:rFonts w:ascii="Times New Roman" w:hAnsi="Times New Roman"/>
          <w:b/>
          <w:bCs/>
          <w:sz w:val="24"/>
          <w:szCs w:val="24"/>
        </w:rPr>
        <w:t xml:space="preserve">i </w:t>
      </w:r>
      <w:r w:rsidRPr="008D4D19">
        <w:rPr>
          <w:rFonts w:ascii="Times New Roman" w:hAnsi="Times New Roman"/>
          <w:b/>
          <w:bCs/>
          <w:sz w:val="24"/>
          <w:szCs w:val="24"/>
        </w:rPr>
        <w:t>wskaźniki realizacji działań</w:t>
      </w:r>
    </w:p>
    <w:p w:rsidR="00040032" w:rsidRDefault="00040032" w:rsidP="00762A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40032" w:rsidRPr="008D4D19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1) współpraca z kuratorami sądowymi, policją, szkołami,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D19">
        <w:rPr>
          <w:rFonts w:ascii="Times New Roman" w:hAnsi="Times New Roman"/>
          <w:sz w:val="24"/>
          <w:szCs w:val="24"/>
        </w:rPr>
        <w:t>placówkami wsparcia dziennego, świetlicami środowiskowymi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D19">
        <w:rPr>
          <w:rFonts w:ascii="Times New Roman" w:hAnsi="Times New Roman"/>
          <w:sz w:val="24"/>
          <w:szCs w:val="24"/>
        </w:rPr>
        <w:t>w celu wypracowania wspólnych działań profilaktycznych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Wskaźniki:</w:t>
      </w:r>
    </w:p>
    <w:p w:rsidR="00040032" w:rsidRPr="008D4D19" w:rsidRDefault="00040032" w:rsidP="00762A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-liczba podjętych interwencji,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-liczba osób objętych wsparciem</w:t>
      </w:r>
    </w:p>
    <w:p w:rsidR="00040032" w:rsidRPr="00762AB9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40032" w:rsidRPr="008D4D19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2) zapewnienie dostępności poradnictwa specjalistycznego oraz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D19">
        <w:rPr>
          <w:rFonts w:ascii="Times New Roman" w:hAnsi="Times New Roman"/>
          <w:sz w:val="24"/>
          <w:szCs w:val="24"/>
        </w:rPr>
        <w:t>organizowanie i informowanie o miejscach pomocy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Wskaźniki:</w:t>
      </w:r>
    </w:p>
    <w:p w:rsidR="00040032" w:rsidRPr="008D4D19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-liczba i rodzaj miejsc poradnictwa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D19">
        <w:rPr>
          <w:rFonts w:ascii="Times New Roman" w:hAnsi="Times New Roman"/>
          <w:sz w:val="24"/>
          <w:szCs w:val="24"/>
        </w:rPr>
        <w:t>specjalistycznego</w:t>
      </w:r>
    </w:p>
    <w:p w:rsidR="00040032" w:rsidRPr="008D4D19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- liczba osób i udzielonych porad z podziałem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D19">
        <w:rPr>
          <w:rFonts w:ascii="Times New Roman" w:hAnsi="Times New Roman"/>
          <w:sz w:val="24"/>
          <w:szCs w:val="24"/>
        </w:rPr>
        <w:t>na kategorie problemowe</w:t>
      </w:r>
    </w:p>
    <w:p w:rsidR="00040032" w:rsidRPr="008D4D19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-liczba i formy przekazów informujących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D19">
        <w:rPr>
          <w:rFonts w:ascii="Times New Roman" w:hAnsi="Times New Roman"/>
          <w:sz w:val="24"/>
          <w:szCs w:val="24"/>
        </w:rPr>
        <w:t>o miejscach pomocy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Pr="008D4D19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3) podnoszenie kompetencji rodzin tego wymagających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D19">
        <w:rPr>
          <w:rFonts w:ascii="Times New Roman" w:hAnsi="Times New Roman"/>
          <w:sz w:val="24"/>
          <w:szCs w:val="24"/>
        </w:rPr>
        <w:t>w zakresie pełnienia prawidłowych funkcji opiekuńczo</w:t>
      </w:r>
      <w:r>
        <w:rPr>
          <w:rFonts w:ascii="Times New Roman" w:hAnsi="Times New Roman"/>
          <w:sz w:val="24"/>
          <w:szCs w:val="24"/>
        </w:rPr>
        <w:t>-</w:t>
      </w:r>
      <w:r w:rsidRPr="008D4D19">
        <w:rPr>
          <w:rFonts w:ascii="Times New Roman" w:hAnsi="Times New Roman"/>
          <w:sz w:val="24"/>
          <w:szCs w:val="24"/>
        </w:rPr>
        <w:t>wychowawczych,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D19">
        <w:rPr>
          <w:rFonts w:ascii="Times New Roman" w:hAnsi="Times New Roman"/>
          <w:sz w:val="24"/>
          <w:szCs w:val="24"/>
        </w:rPr>
        <w:t>poprzez organizowanie szkoleń, warsztatów,</w:t>
      </w:r>
    </w:p>
    <w:p w:rsidR="00040032" w:rsidRPr="008D4D19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konsultacji i poradnictwa oraz udostępnianie literatury fachowej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Wskaźniki:</w:t>
      </w:r>
    </w:p>
    <w:p w:rsidR="00040032" w:rsidRPr="008D4D19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-liczba i rodzaj działań</w:t>
      </w:r>
    </w:p>
    <w:p w:rsidR="00040032" w:rsidRPr="008D4D19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-liczba rodzin objętych działaniami</w:t>
      </w:r>
    </w:p>
    <w:p w:rsidR="00040032" w:rsidRPr="008D4D19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-rodzaj grup zawodowych zaangażowanych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D19">
        <w:rPr>
          <w:rFonts w:ascii="Times New Roman" w:hAnsi="Times New Roman"/>
          <w:sz w:val="24"/>
          <w:szCs w:val="24"/>
        </w:rPr>
        <w:t>w działania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Pr="008D4D19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4) działania aktywizujące zawodowo i społecznie na rzecz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D19">
        <w:rPr>
          <w:rFonts w:ascii="Times New Roman" w:hAnsi="Times New Roman"/>
          <w:sz w:val="24"/>
          <w:szCs w:val="24"/>
        </w:rPr>
        <w:t>rodzin, w których opiekunowie pozostają bez pracy, w ramach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D19">
        <w:rPr>
          <w:rFonts w:ascii="Times New Roman" w:hAnsi="Times New Roman"/>
          <w:sz w:val="24"/>
          <w:szCs w:val="24"/>
        </w:rPr>
        <w:t>projektów współfinansowanych ze środków Unii Europejskiej,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Wskaźniki:</w:t>
      </w:r>
    </w:p>
    <w:p w:rsidR="00040032" w:rsidRPr="008D4D19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-liczba osób i rodzin objętych projektem</w:t>
      </w:r>
    </w:p>
    <w:p w:rsidR="00040032" w:rsidRPr="008D4D19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-liczba osób, które ukończyły kursy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D19">
        <w:rPr>
          <w:rFonts w:ascii="Times New Roman" w:hAnsi="Times New Roman"/>
          <w:sz w:val="24"/>
          <w:szCs w:val="24"/>
        </w:rPr>
        <w:t>zawodowe</w:t>
      </w:r>
    </w:p>
    <w:p w:rsidR="00040032" w:rsidRPr="008D4D19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-liczba osób, które podjęły zatrudnienie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D19">
        <w:rPr>
          <w:rFonts w:ascii="Times New Roman" w:hAnsi="Times New Roman"/>
          <w:sz w:val="24"/>
          <w:szCs w:val="24"/>
        </w:rPr>
        <w:t>w trakcie udziału w projekcie</w:t>
      </w:r>
    </w:p>
    <w:p w:rsidR="00040032" w:rsidRPr="008D4D19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- liczba osób i rodzin objętych działaniami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D19">
        <w:rPr>
          <w:rFonts w:ascii="Times New Roman" w:hAnsi="Times New Roman"/>
          <w:sz w:val="24"/>
          <w:szCs w:val="24"/>
        </w:rPr>
        <w:t>środowiskowymi, z podziałem na rodzaj</w:t>
      </w:r>
    </w:p>
    <w:p w:rsidR="00040032" w:rsidRPr="008D4D19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działań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Pr="008D4D19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5) monitorowanie środowisk zagrożonych uzależnieniami,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D4D19">
        <w:rPr>
          <w:rFonts w:ascii="Times New Roman" w:hAnsi="Times New Roman"/>
          <w:sz w:val="24"/>
          <w:szCs w:val="24"/>
        </w:rPr>
        <w:t>motywowanie do podjęcia terapii przez rodziców dzieci ze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D19">
        <w:rPr>
          <w:rFonts w:ascii="Times New Roman" w:hAnsi="Times New Roman"/>
          <w:sz w:val="24"/>
          <w:szCs w:val="24"/>
        </w:rPr>
        <w:t>środowisk zagrożonych i monitorowanie terapii rodziców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Wskaźniki:</w:t>
      </w:r>
    </w:p>
    <w:p w:rsidR="00040032" w:rsidRPr="008D4D19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-liczba rodzin objętych monitorowaniem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Pr="008D4D19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6) umożliwienie funkcjonowania na terenie gminy rodzin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D19">
        <w:rPr>
          <w:rFonts w:ascii="Times New Roman" w:hAnsi="Times New Roman"/>
          <w:sz w:val="24"/>
          <w:szCs w:val="24"/>
        </w:rPr>
        <w:t>wspierających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Wskaźniki:</w:t>
      </w:r>
    </w:p>
    <w:p w:rsidR="00040032" w:rsidRPr="008D4D19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-liczba rodzin wspierających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Pr="008D4D19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7) monitorowanie sytuacji dzieci z rodzin zagrożonych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D19">
        <w:rPr>
          <w:rFonts w:ascii="Times New Roman" w:hAnsi="Times New Roman"/>
          <w:sz w:val="24"/>
          <w:szCs w:val="24"/>
        </w:rPr>
        <w:t>kryzysem, w tym niewydolnych wychowawczo, w których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D19">
        <w:rPr>
          <w:rFonts w:ascii="Times New Roman" w:hAnsi="Times New Roman"/>
          <w:sz w:val="24"/>
          <w:szCs w:val="24"/>
        </w:rPr>
        <w:t>występują problemy przemocy, uzależnień lub długotrwała</w:t>
      </w:r>
    </w:p>
    <w:p w:rsidR="00040032" w:rsidRPr="008D4D19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choroba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Wskaźniki:</w:t>
      </w:r>
    </w:p>
    <w:p w:rsidR="00040032" w:rsidRPr="008D4D19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-liczba rodzin i dzieci w tych rodzinach</w:t>
      </w:r>
    </w:p>
    <w:p w:rsidR="00040032" w:rsidRPr="008D4D19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objętych monitoringiem i procedurami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Pr="008D4D19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 xml:space="preserve">8) w zależności od zdiagnozowanych potrzeb </w:t>
      </w:r>
      <w:r>
        <w:rPr>
          <w:rFonts w:ascii="Times New Roman" w:hAnsi="Times New Roman"/>
          <w:sz w:val="24"/>
          <w:szCs w:val="24"/>
        </w:rPr>
        <w:t>–</w:t>
      </w:r>
      <w:r w:rsidRPr="008D4D19">
        <w:rPr>
          <w:rFonts w:ascii="Times New Roman" w:hAnsi="Times New Roman"/>
          <w:sz w:val="24"/>
          <w:szCs w:val="24"/>
        </w:rPr>
        <w:t>zapewnienie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D19">
        <w:rPr>
          <w:rFonts w:ascii="Times New Roman" w:hAnsi="Times New Roman"/>
          <w:sz w:val="24"/>
          <w:szCs w:val="24"/>
        </w:rPr>
        <w:t>opieki rodzinom przeżywającym trudności w wypełnianiu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D19">
        <w:rPr>
          <w:rFonts w:ascii="Times New Roman" w:hAnsi="Times New Roman"/>
          <w:sz w:val="24"/>
          <w:szCs w:val="24"/>
        </w:rPr>
        <w:t>funkcji opiekuńczo-wychowawczych przez asystenta rodziny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Wskaźniki:</w:t>
      </w:r>
    </w:p>
    <w:p w:rsidR="00040032" w:rsidRPr="008D4D19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- liczba asystentów pracujących na rzecz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D19">
        <w:rPr>
          <w:rFonts w:ascii="Times New Roman" w:hAnsi="Times New Roman"/>
          <w:sz w:val="24"/>
          <w:szCs w:val="24"/>
        </w:rPr>
        <w:t>mieszkańców gminy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D19">
        <w:rPr>
          <w:rFonts w:ascii="Times New Roman" w:hAnsi="Times New Roman"/>
          <w:sz w:val="24"/>
          <w:szCs w:val="24"/>
        </w:rPr>
        <w:t>-liczba rodzin, którym przydzielono asystenta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Default="00040032" w:rsidP="00B96A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Cel szczegółowy 3.</w:t>
      </w:r>
    </w:p>
    <w:p w:rsidR="00040032" w:rsidRDefault="00040032" w:rsidP="00B96A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40032" w:rsidRDefault="00040032" w:rsidP="00B96A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Wdrażanie programów edukacyjnych dotyczących wspierania rodziny</w:t>
      </w:r>
    </w:p>
    <w:p w:rsidR="00040032" w:rsidRDefault="00040032" w:rsidP="00B96A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40032" w:rsidRDefault="00040032" w:rsidP="00B96A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Zadania i wskaźniki realizacji działań</w:t>
      </w:r>
    </w:p>
    <w:p w:rsidR="00040032" w:rsidRDefault="00040032" w:rsidP="00B96A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40032" w:rsidRPr="00B96A41" w:rsidRDefault="00040032" w:rsidP="00B96A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1)Edukacja, terapia i </w:t>
      </w:r>
      <w:r w:rsidRPr="00B96A41">
        <w:rPr>
          <w:rFonts w:ascii="Times New Roman" w:hAnsi="Times New Roman"/>
          <w:sz w:val="24"/>
          <w:szCs w:val="24"/>
        </w:rPr>
        <w:t xml:space="preserve">poradnictwo </w:t>
      </w:r>
    </w:p>
    <w:p w:rsidR="00040032" w:rsidRDefault="00040032" w:rsidP="00B96A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Pr="00B96A41" w:rsidRDefault="00040032" w:rsidP="00B96A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96A41">
        <w:rPr>
          <w:rFonts w:ascii="Times New Roman" w:hAnsi="Times New Roman"/>
          <w:sz w:val="24"/>
          <w:szCs w:val="24"/>
        </w:rPr>
        <w:t>Wskaźniki:</w:t>
      </w:r>
    </w:p>
    <w:p w:rsidR="00040032" w:rsidRPr="00B96A41" w:rsidRDefault="00040032" w:rsidP="00B96A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96A41">
        <w:rPr>
          <w:rFonts w:ascii="Times New Roman" w:hAnsi="Times New Roman"/>
          <w:sz w:val="24"/>
          <w:szCs w:val="24"/>
        </w:rPr>
        <w:t>- ilość wdrożonych programów</w:t>
      </w:r>
    </w:p>
    <w:p w:rsidR="00040032" w:rsidRPr="00B96A41" w:rsidRDefault="00040032" w:rsidP="00B96A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96A41">
        <w:rPr>
          <w:rFonts w:ascii="Times New Roman" w:hAnsi="Times New Roman"/>
          <w:sz w:val="24"/>
          <w:szCs w:val="24"/>
        </w:rPr>
        <w:t>- ilość osób objętych programem</w:t>
      </w:r>
    </w:p>
    <w:p w:rsidR="00040032" w:rsidRPr="008D4D19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Pr="00105586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105586">
        <w:rPr>
          <w:rFonts w:ascii="Times New Roman" w:hAnsi="Times New Roman"/>
          <w:b/>
          <w:bCs/>
          <w:sz w:val="28"/>
          <w:szCs w:val="28"/>
          <w:u w:val="single"/>
        </w:rPr>
        <w:t>IV. REALIZACJA PROGRAMU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realizuje Miejsko-Gminny 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rodek Pomocy Społecznej w Pieniężnie przy udziale: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Gminnej Komisji Rozwi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zywania Problemów Alkoholowych w Pieniężnie;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Interdyscyplinarnego Zespołu do spraw Przeciwdziałania Przemocy w Rodzinie;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Placówek 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wiatowych;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Posterunku Policji w Pieniężnie;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Organizacji </w:t>
      </w:r>
      <w:r w:rsidRPr="00B96A41">
        <w:rPr>
          <w:rFonts w:ascii="Times New Roman" w:hAnsi="Times New Roman"/>
          <w:sz w:val="24"/>
          <w:szCs w:val="24"/>
        </w:rPr>
        <w:t xml:space="preserve">pozarządowych </w:t>
      </w:r>
      <w:r>
        <w:rPr>
          <w:rFonts w:ascii="Times New Roman" w:hAnsi="Times New Roman"/>
          <w:sz w:val="24"/>
          <w:szCs w:val="24"/>
        </w:rPr>
        <w:t xml:space="preserve">i instytucji </w:t>
      </w:r>
      <w:r w:rsidRPr="00B96A41">
        <w:rPr>
          <w:rFonts w:ascii="Times New Roman" w:hAnsi="Times New Roman"/>
          <w:sz w:val="24"/>
          <w:szCs w:val="24"/>
        </w:rPr>
        <w:t>kościelnych</w:t>
      </w:r>
      <w:r>
        <w:rPr>
          <w:rFonts w:ascii="Times New Roman" w:hAnsi="Times New Roman"/>
          <w:sz w:val="24"/>
          <w:szCs w:val="24"/>
        </w:rPr>
        <w:t>.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Pr="00105586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105586">
        <w:rPr>
          <w:rFonts w:ascii="Times New Roman" w:hAnsi="Times New Roman"/>
          <w:b/>
          <w:bCs/>
          <w:sz w:val="28"/>
          <w:szCs w:val="28"/>
          <w:u w:val="single"/>
        </w:rPr>
        <w:t>V. FINANSOWANIE.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Pr="00B96A41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96A41">
        <w:rPr>
          <w:rFonts w:ascii="Times New Roman" w:hAnsi="Times New Roman"/>
          <w:sz w:val="24"/>
          <w:szCs w:val="24"/>
        </w:rPr>
        <w:t>Finansowanie 3 -letniego Gminnego Programu Wspierania Rodziny na lata 2012-2014</w:t>
      </w:r>
    </w:p>
    <w:p w:rsidR="00040032" w:rsidRPr="00B96A41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96A41">
        <w:rPr>
          <w:rFonts w:ascii="Times New Roman" w:hAnsi="Times New Roman"/>
          <w:sz w:val="24"/>
          <w:szCs w:val="24"/>
        </w:rPr>
        <w:t>odbywać się będzie w ramach środków budżetu Gminy Pieniężno, dotacji oraz środków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96A41">
        <w:rPr>
          <w:rFonts w:ascii="Times New Roman" w:hAnsi="Times New Roman"/>
          <w:sz w:val="24"/>
          <w:szCs w:val="24"/>
        </w:rPr>
        <w:t>pozabudżetowych pozyskanych z innych źródeł.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Pr="00B96A41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032" w:rsidRPr="00105586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105586">
        <w:rPr>
          <w:rFonts w:ascii="Times New Roman" w:hAnsi="Times New Roman"/>
          <w:b/>
          <w:bCs/>
          <w:sz w:val="28"/>
          <w:szCs w:val="28"/>
          <w:u w:val="single"/>
        </w:rPr>
        <w:t>VI. MONITOROWANIE.</w:t>
      </w:r>
    </w:p>
    <w:p w:rsidR="00040032" w:rsidRDefault="00040032" w:rsidP="00F0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0032" w:rsidRDefault="00040032" w:rsidP="0010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Koordynatorem Gminnego Programu Wspierania Rodziny na lata 2012-2014 jest Miejsko-Gminny 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rodek Pomocy Społecznej w Pieniężnie. </w:t>
      </w:r>
    </w:p>
    <w:p w:rsidR="00040032" w:rsidRPr="00B96A41" w:rsidRDefault="00040032" w:rsidP="0010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A41">
        <w:rPr>
          <w:rFonts w:ascii="Times New Roman" w:hAnsi="Times New Roman"/>
          <w:sz w:val="24"/>
          <w:szCs w:val="24"/>
        </w:rPr>
        <w:t>Monitorowanie i ewaluacja odbywać się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6A41">
        <w:rPr>
          <w:rFonts w:ascii="Times New Roman" w:hAnsi="Times New Roman"/>
          <w:sz w:val="24"/>
          <w:szCs w:val="24"/>
        </w:rPr>
        <w:t xml:space="preserve">będą poprzez przedkładanie przez </w:t>
      </w:r>
      <w:r>
        <w:rPr>
          <w:rFonts w:ascii="Times New Roman" w:hAnsi="Times New Roman"/>
          <w:sz w:val="24"/>
          <w:szCs w:val="24"/>
        </w:rPr>
        <w:t>Burmistrza</w:t>
      </w:r>
      <w:r w:rsidRPr="00B96A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Pieniężna</w:t>
      </w:r>
      <w:r w:rsidRPr="00B96A41">
        <w:rPr>
          <w:rFonts w:ascii="Times New Roman" w:hAnsi="Times New Roman"/>
          <w:sz w:val="24"/>
          <w:szCs w:val="24"/>
        </w:rPr>
        <w:t xml:space="preserve"> w terminie do 31 marca każdego</w:t>
      </w:r>
      <w:r>
        <w:rPr>
          <w:rFonts w:ascii="Times New Roman" w:hAnsi="Times New Roman"/>
          <w:sz w:val="24"/>
          <w:szCs w:val="24"/>
        </w:rPr>
        <w:t xml:space="preserve"> r</w:t>
      </w:r>
      <w:r w:rsidRPr="00B96A41">
        <w:rPr>
          <w:rFonts w:ascii="Times New Roman" w:hAnsi="Times New Roman"/>
          <w:sz w:val="24"/>
          <w:szCs w:val="24"/>
        </w:rPr>
        <w:t xml:space="preserve">oku Radzie </w:t>
      </w:r>
      <w:r>
        <w:rPr>
          <w:rFonts w:ascii="Times New Roman" w:hAnsi="Times New Roman"/>
          <w:sz w:val="24"/>
          <w:szCs w:val="24"/>
        </w:rPr>
        <w:t>Miejskiej w</w:t>
      </w:r>
      <w:r w:rsidRPr="00B96A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Pieniężnie</w:t>
      </w:r>
      <w:r w:rsidRPr="00B96A41">
        <w:rPr>
          <w:rFonts w:ascii="Times New Roman" w:hAnsi="Times New Roman"/>
          <w:sz w:val="24"/>
          <w:szCs w:val="24"/>
        </w:rPr>
        <w:t xml:space="preserve"> sprawozdań z realizacji Programu, sporządzanych na podstawie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6A41">
        <w:rPr>
          <w:rFonts w:ascii="Times New Roman" w:hAnsi="Times New Roman"/>
          <w:sz w:val="24"/>
          <w:szCs w:val="24"/>
        </w:rPr>
        <w:t>informacji uzyskanych od podmiotów uczestniczących w realizacji zadań za rok</w:t>
      </w:r>
    </w:p>
    <w:sectPr w:rsidR="00040032" w:rsidRPr="00B96A41" w:rsidSect="0010558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032" w:rsidRDefault="00040032">
      <w:r>
        <w:separator/>
      </w:r>
    </w:p>
  </w:endnote>
  <w:endnote w:type="continuationSeparator" w:id="0">
    <w:p w:rsidR="00040032" w:rsidRDefault="00040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032" w:rsidRDefault="00040032" w:rsidP="00C459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0032" w:rsidRDefault="00040032" w:rsidP="001055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032" w:rsidRDefault="00040032" w:rsidP="00C459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040032" w:rsidRDefault="00040032" w:rsidP="0010558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032" w:rsidRDefault="00040032">
      <w:r>
        <w:separator/>
      </w:r>
    </w:p>
  </w:footnote>
  <w:footnote w:type="continuationSeparator" w:id="0">
    <w:p w:rsidR="00040032" w:rsidRDefault="000400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5F92"/>
    <w:multiLevelType w:val="hybridMultilevel"/>
    <w:tmpl w:val="E6BC4E72"/>
    <w:lvl w:ilvl="0" w:tplc="9A6C8C2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83B"/>
    <w:rsid w:val="00040032"/>
    <w:rsid w:val="00105586"/>
    <w:rsid w:val="001A4A4E"/>
    <w:rsid w:val="001F0AF5"/>
    <w:rsid w:val="002A04D6"/>
    <w:rsid w:val="00305EAB"/>
    <w:rsid w:val="004E544F"/>
    <w:rsid w:val="004F2832"/>
    <w:rsid w:val="00537D01"/>
    <w:rsid w:val="00762AB9"/>
    <w:rsid w:val="008D4D19"/>
    <w:rsid w:val="00AF101A"/>
    <w:rsid w:val="00B60C06"/>
    <w:rsid w:val="00B96A41"/>
    <w:rsid w:val="00C459BD"/>
    <w:rsid w:val="00C47457"/>
    <w:rsid w:val="00E6326A"/>
    <w:rsid w:val="00ED0735"/>
    <w:rsid w:val="00F0483B"/>
    <w:rsid w:val="00F3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01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F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0A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62AB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1055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59F4"/>
  </w:style>
  <w:style w:type="character" w:styleId="PageNumber">
    <w:name w:val="page number"/>
    <w:basedOn w:val="DefaultParagraphFont"/>
    <w:uiPriority w:val="99"/>
    <w:rsid w:val="0010558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6</Pages>
  <Words>1080</Words>
  <Characters>6480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</dc:creator>
  <cp:keywords/>
  <dc:description/>
  <cp:lastModifiedBy>UM Pieniężno</cp:lastModifiedBy>
  <cp:revision>9</cp:revision>
  <cp:lastPrinted>2012-09-10T08:50:00Z</cp:lastPrinted>
  <dcterms:created xsi:type="dcterms:W3CDTF">2012-08-23T07:17:00Z</dcterms:created>
  <dcterms:modified xsi:type="dcterms:W3CDTF">2012-09-10T08:50:00Z</dcterms:modified>
</cp:coreProperties>
</file>